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6FDDE">
      <w:pPr>
        <w:wordWrap w:val="0"/>
        <w:adjustRightInd w:val="0"/>
        <w:snapToGrid w:val="0"/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0A11ADE2"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年“我与工业柳州”主题征文活动作品</w:t>
      </w:r>
    </w:p>
    <w:p w14:paraId="60191D81"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参评表</w:t>
      </w:r>
    </w:p>
    <w:p w14:paraId="06A9BC95"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</w:p>
    <w:tbl>
      <w:tblPr>
        <w:tblStyle w:val="8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814"/>
        <w:gridCol w:w="1276"/>
        <w:gridCol w:w="1134"/>
        <w:gridCol w:w="992"/>
        <w:gridCol w:w="2576"/>
      </w:tblGrid>
      <w:tr w14:paraId="16AE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03" w:type="dxa"/>
            <w:noWrap/>
            <w:vAlign w:val="center"/>
          </w:tcPr>
          <w:p w14:paraId="275956E9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7792" w:type="dxa"/>
            <w:gridSpan w:val="5"/>
            <w:noWrap/>
            <w:vAlign w:val="center"/>
          </w:tcPr>
          <w:p w14:paraId="1F99FCB3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 w14:paraId="0971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03" w:type="dxa"/>
            <w:noWrap/>
            <w:vAlign w:val="center"/>
          </w:tcPr>
          <w:p w14:paraId="4B2DFD94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作者姓名</w:t>
            </w:r>
          </w:p>
        </w:tc>
        <w:tc>
          <w:tcPr>
            <w:tcW w:w="1814" w:type="dxa"/>
            <w:noWrap/>
            <w:vAlign w:val="center"/>
          </w:tcPr>
          <w:p w14:paraId="67286DB9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/>
            <w:vAlign w:val="center"/>
          </w:tcPr>
          <w:p w14:paraId="22FC016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34" w:type="dxa"/>
            <w:noWrap/>
            <w:vAlign w:val="center"/>
          </w:tcPr>
          <w:p w14:paraId="4D4F4F98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19F44599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2576" w:type="dxa"/>
            <w:noWrap/>
            <w:vAlign w:val="center"/>
          </w:tcPr>
          <w:p w14:paraId="6F2D83B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 w14:paraId="4AB0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03" w:type="dxa"/>
            <w:noWrap/>
            <w:vAlign w:val="center"/>
          </w:tcPr>
          <w:p w14:paraId="0D4C6799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1814" w:type="dxa"/>
            <w:noWrap/>
            <w:vAlign w:val="center"/>
          </w:tcPr>
          <w:p w14:paraId="41814AC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/>
            <w:vAlign w:val="center"/>
          </w:tcPr>
          <w:p w14:paraId="58D3B9B3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</w:t>
            </w:r>
          </w:p>
          <w:p w14:paraId="6C73CD69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1134" w:type="dxa"/>
            <w:noWrap/>
            <w:vAlign w:val="center"/>
          </w:tcPr>
          <w:p w14:paraId="5288666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78C5E15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576" w:type="dxa"/>
            <w:noWrap/>
            <w:vAlign w:val="center"/>
          </w:tcPr>
          <w:p w14:paraId="2B47702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 w14:paraId="7953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03" w:type="dxa"/>
            <w:noWrap/>
            <w:vAlign w:val="center"/>
          </w:tcPr>
          <w:p w14:paraId="0D528378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814" w:type="dxa"/>
            <w:noWrap/>
            <w:vAlign w:val="center"/>
          </w:tcPr>
          <w:p w14:paraId="27ECA0C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/>
            <w:vAlign w:val="center"/>
          </w:tcPr>
          <w:p w14:paraId="4E434069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</w:t>
            </w:r>
          </w:p>
          <w:p w14:paraId="206F27B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4702" w:type="dxa"/>
            <w:gridSpan w:val="3"/>
            <w:noWrap/>
            <w:vAlign w:val="center"/>
          </w:tcPr>
          <w:p w14:paraId="5AC38058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 w14:paraId="506B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603" w:type="dxa"/>
            <w:noWrap/>
            <w:vAlign w:val="center"/>
          </w:tcPr>
          <w:p w14:paraId="107F7152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7792" w:type="dxa"/>
            <w:gridSpan w:val="5"/>
            <w:noWrap/>
            <w:vAlign w:val="center"/>
          </w:tcPr>
          <w:p w14:paraId="7C5C4C5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</w:tbl>
    <w:p w14:paraId="1614C98F"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 w14:paraId="441EED72"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9EAD9">
    <w:pPr>
      <w:pStyle w:val="5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B67DDF"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B67DDF"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MWU2M2JkN2FmMTM2YjMzNWIwZDc5NDhjODVhYTgifQ=="/>
  </w:docVars>
  <w:rsids>
    <w:rsidRoot w:val="00391611"/>
    <w:rsid w:val="00022136"/>
    <w:rsid w:val="000645F2"/>
    <w:rsid w:val="000B6CDB"/>
    <w:rsid w:val="000E42D9"/>
    <w:rsid w:val="00113DEE"/>
    <w:rsid w:val="00147033"/>
    <w:rsid w:val="0015770A"/>
    <w:rsid w:val="00163597"/>
    <w:rsid w:val="001B0C6B"/>
    <w:rsid w:val="001F5D48"/>
    <w:rsid w:val="00207894"/>
    <w:rsid w:val="0021486B"/>
    <w:rsid w:val="002449C9"/>
    <w:rsid w:val="002450F3"/>
    <w:rsid w:val="00286681"/>
    <w:rsid w:val="0029026E"/>
    <w:rsid w:val="003035FF"/>
    <w:rsid w:val="00304FBC"/>
    <w:rsid w:val="00387D67"/>
    <w:rsid w:val="00391611"/>
    <w:rsid w:val="003F3A85"/>
    <w:rsid w:val="00435E3A"/>
    <w:rsid w:val="0045609F"/>
    <w:rsid w:val="004751C0"/>
    <w:rsid w:val="004D69FD"/>
    <w:rsid w:val="004F6B70"/>
    <w:rsid w:val="0052024F"/>
    <w:rsid w:val="00522156"/>
    <w:rsid w:val="005C3B29"/>
    <w:rsid w:val="005C527F"/>
    <w:rsid w:val="0060102D"/>
    <w:rsid w:val="00621225"/>
    <w:rsid w:val="00622E13"/>
    <w:rsid w:val="00646CEF"/>
    <w:rsid w:val="006C7D7A"/>
    <w:rsid w:val="00707165"/>
    <w:rsid w:val="00760122"/>
    <w:rsid w:val="0076369A"/>
    <w:rsid w:val="00782DC3"/>
    <w:rsid w:val="007B0C95"/>
    <w:rsid w:val="007B2644"/>
    <w:rsid w:val="007F7282"/>
    <w:rsid w:val="00814227"/>
    <w:rsid w:val="0082256E"/>
    <w:rsid w:val="0089387E"/>
    <w:rsid w:val="008E1C5B"/>
    <w:rsid w:val="0096174D"/>
    <w:rsid w:val="00972353"/>
    <w:rsid w:val="00984E9D"/>
    <w:rsid w:val="009A0466"/>
    <w:rsid w:val="009F6A33"/>
    <w:rsid w:val="00B00A88"/>
    <w:rsid w:val="00B01BA5"/>
    <w:rsid w:val="00B132D1"/>
    <w:rsid w:val="00B36C61"/>
    <w:rsid w:val="00BE7DCA"/>
    <w:rsid w:val="00C55790"/>
    <w:rsid w:val="00C60B73"/>
    <w:rsid w:val="00CA4007"/>
    <w:rsid w:val="00CB2EC6"/>
    <w:rsid w:val="00D1582B"/>
    <w:rsid w:val="00D60E1E"/>
    <w:rsid w:val="00DB3BB1"/>
    <w:rsid w:val="00DC30C1"/>
    <w:rsid w:val="00E0448F"/>
    <w:rsid w:val="00E13994"/>
    <w:rsid w:val="00E663FC"/>
    <w:rsid w:val="00EB39B2"/>
    <w:rsid w:val="00F06C86"/>
    <w:rsid w:val="00F4322D"/>
    <w:rsid w:val="00F600A2"/>
    <w:rsid w:val="00FA1941"/>
    <w:rsid w:val="00FB0A7E"/>
    <w:rsid w:val="01423F24"/>
    <w:rsid w:val="023A57F0"/>
    <w:rsid w:val="02551A35"/>
    <w:rsid w:val="02D94253"/>
    <w:rsid w:val="03732AFB"/>
    <w:rsid w:val="03CD5945"/>
    <w:rsid w:val="044F020C"/>
    <w:rsid w:val="04FA72EE"/>
    <w:rsid w:val="05CA0A0C"/>
    <w:rsid w:val="062A087D"/>
    <w:rsid w:val="062F259D"/>
    <w:rsid w:val="068C7E39"/>
    <w:rsid w:val="095073FA"/>
    <w:rsid w:val="0A7A4F8C"/>
    <w:rsid w:val="0C3B16D4"/>
    <w:rsid w:val="0E9B0782"/>
    <w:rsid w:val="0EFB64B7"/>
    <w:rsid w:val="0F5C01ED"/>
    <w:rsid w:val="0F75614E"/>
    <w:rsid w:val="1002165D"/>
    <w:rsid w:val="101B6E73"/>
    <w:rsid w:val="10F8796B"/>
    <w:rsid w:val="1272156E"/>
    <w:rsid w:val="12B00140"/>
    <w:rsid w:val="13E32F91"/>
    <w:rsid w:val="153B4ABB"/>
    <w:rsid w:val="15A52E64"/>
    <w:rsid w:val="16816E45"/>
    <w:rsid w:val="1783D484"/>
    <w:rsid w:val="192F3348"/>
    <w:rsid w:val="1958710B"/>
    <w:rsid w:val="19CE0FFB"/>
    <w:rsid w:val="1AA7126F"/>
    <w:rsid w:val="1AAD645B"/>
    <w:rsid w:val="1BA04444"/>
    <w:rsid w:val="1C7534ED"/>
    <w:rsid w:val="1C9A10AD"/>
    <w:rsid w:val="1DB63878"/>
    <w:rsid w:val="1DF452E7"/>
    <w:rsid w:val="1E3A56C7"/>
    <w:rsid w:val="1F5F1CED"/>
    <w:rsid w:val="1FE27D80"/>
    <w:rsid w:val="1FFB0007"/>
    <w:rsid w:val="208F37FB"/>
    <w:rsid w:val="20ED5271"/>
    <w:rsid w:val="214E468C"/>
    <w:rsid w:val="221E379A"/>
    <w:rsid w:val="22980B3C"/>
    <w:rsid w:val="22D63359"/>
    <w:rsid w:val="22F6739E"/>
    <w:rsid w:val="250927A5"/>
    <w:rsid w:val="25CB0A84"/>
    <w:rsid w:val="261D1C68"/>
    <w:rsid w:val="28114F69"/>
    <w:rsid w:val="28F15BC1"/>
    <w:rsid w:val="29491A44"/>
    <w:rsid w:val="2A004C27"/>
    <w:rsid w:val="2A0A185D"/>
    <w:rsid w:val="2A467D32"/>
    <w:rsid w:val="2ABE67F2"/>
    <w:rsid w:val="2ACC6229"/>
    <w:rsid w:val="2ACE7C43"/>
    <w:rsid w:val="2ADC0696"/>
    <w:rsid w:val="2C0E0DEF"/>
    <w:rsid w:val="2C8714EE"/>
    <w:rsid w:val="2CC027F9"/>
    <w:rsid w:val="2CD54FD8"/>
    <w:rsid w:val="2CF3B10A"/>
    <w:rsid w:val="2D3D1FB8"/>
    <w:rsid w:val="2D652BC5"/>
    <w:rsid w:val="2DDC0B49"/>
    <w:rsid w:val="2EC7698B"/>
    <w:rsid w:val="2F152333"/>
    <w:rsid w:val="2F786DCB"/>
    <w:rsid w:val="2F7E1FD9"/>
    <w:rsid w:val="2FF21F4B"/>
    <w:rsid w:val="301601A6"/>
    <w:rsid w:val="301A6D5E"/>
    <w:rsid w:val="32675D70"/>
    <w:rsid w:val="32B11D6B"/>
    <w:rsid w:val="32B3514F"/>
    <w:rsid w:val="335C5F80"/>
    <w:rsid w:val="34375EED"/>
    <w:rsid w:val="34EB7E53"/>
    <w:rsid w:val="3510699D"/>
    <w:rsid w:val="35B11A3B"/>
    <w:rsid w:val="35FB2318"/>
    <w:rsid w:val="36607DDB"/>
    <w:rsid w:val="36A22794"/>
    <w:rsid w:val="36BF45F2"/>
    <w:rsid w:val="37C766F6"/>
    <w:rsid w:val="37EE20B0"/>
    <w:rsid w:val="382B4CBA"/>
    <w:rsid w:val="387D5BBB"/>
    <w:rsid w:val="387E3521"/>
    <w:rsid w:val="38AB35DF"/>
    <w:rsid w:val="39E4078B"/>
    <w:rsid w:val="3A975A07"/>
    <w:rsid w:val="3A9D167F"/>
    <w:rsid w:val="3AC607A5"/>
    <w:rsid w:val="3BE04D7B"/>
    <w:rsid w:val="3C277297"/>
    <w:rsid w:val="3CF7275D"/>
    <w:rsid w:val="3DEE47D6"/>
    <w:rsid w:val="3EF27AA1"/>
    <w:rsid w:val="3F1C59B8"/>
    <w:rsid w:val="3F23578A"/>
    <w:rsid w:val="3F665B4D"/>
    <w:rsid w:val="411F7EE8"/>
    <w:rsid w:val="41D3573A"/>
    <w:rsid w:val="425A6618"/>
    <w:rsid w:val="42CB16DF"/>
    <w:rsid w:val="430614BE"/>
    <w:rsid w:val="43F860E9"/>
    <w:rsid w:val="44590055"/>
    <w:rsid w:val="445C1FA9"/>
    <w:rsid w:val="45636A37"/>
    <w:rsid w:val="465A7D8A"/>
    <w:rsid w:val="46DD15C6"/>
    <w:rsid w:val="474113D9"/>
    <w:rsid w:val="47C22C96"/>
    <w:rsid w:val="47EB2354"/>
    <w:rsid w:val="486378A9"/>
    <w:rsid w:val="48904B42"/>
    <w:rsid w:val="49BB65A0"/>
    <w:rsid w:val="4AD671B8"/>
    <w:rsid w:val="4ADC2FE6"/>
    <w:rsid w:val="4C5030E7"/>
    <w:rsid w:val="4D9F2C7C"/>
    <w:rsid w:val="4E3366BD"/>
    <w:rsid w:val="4F231B40"/>
    <w:rsid w:val="4FE55155"/>
    <w:rsid w:val="50792884"/>
    <w:rsid w:val="51316342"/>
    <w:rsid w:val="514435C9"/>
    <w:rsid w:val="53176140"/>
    <w:rsid w:val="54E104D3"/>
    <w:rsid w:val="551C150B"/>
    <w:rsid w:val="56DB7E66"/>
    <w:rsid w:val="57240B91"/>
    <w:rsid w:val="578A6C00"/>
    <w:rsid w:val="58A1077F"/>
    <w:rsid w:val="58BA2895"/>
    <w:rsid w:val="597401CF"/>
    <w:rsid w:val="597E4984"/>
    <w:rsid w:val="59927FEE"/>
    <w:rsid w:val="59DD7989"/>
    <w:rsid w:val="59F760A3"/>
    <w:rsid w:val="5A7D47FA"/>
    <w:rsid w:val="5A993FB1"/>
    <w:rsid w:val="5AB22537"/>
    <w:rsid w:val="5AE64E72"/>
    <w:rsid w:val="5AF3277A"/>
    <w:rsid w:val="5BADE3C4"/>
    <w:rsid w:val="5BCB7FF8"/>
    <w:rsid w:val="5C967DF5"/>
    <w:rsid w:val="5CA91C84"/>
    <w:rsid w:val="5CAE3391"/>
    <w:rsid w:val="5D041203"/>
    <w:rsid w:val="5DF7861A"/>
    <w:rsid w:val="5E2040DD"/>
    <w:rsid w:val="5ED8225C"/>
    <w:rsid w:val="5FA20179"/>
    <w:rsid w:val="5FCF60ED"/>
    <w:rsid w:val="5FF852DD"/>
    <w:rsid w:val="61EE5FDE"/>
    <w:rsid w:val="61FA760E"/>
    <w:rsid w:val="627828D4"/>
    <w:rsid w:val="6338702E"/>
    <w:rsid w:val="63A551CD"/>
    <w:rsid w:val="63B514A9"/>
    <w:rsid w:val="659C2266"/>
    <w:rsid w:val="65B70105"/>
    <w:rsid w:val="65D702EA"/>
    <w:rsid w:val="65E05909"/>
    <w:rsid w:val="66EB6771"/>
    <w:rsid w:val="67DA328C"/>
    <w:rsid w:val="68913EC9"/>
    <w:rsid w:val="69817394"/>
    <w:rsid w:val="6A391E7D"/>
    <w:rsid w:val="6AAA52F2"/>
    <w:rsid w:val="6D715E95"/>
    <w:rsid w:val="6D814079"/>
    <w:rsid w:val="6DDB4013"/>
    <w:rsid w:val="6EC30F1E"/>
    <w:rsid w:val="6EC32C5B"/>
    <w:rsid w:val="6ED7399B"/>
    <w:rsid w:val="6F827528"/>
    <w:rsid w:val="717D6851"/>
    <w:rsid w:val="720E0702"/>
    <w:rsid w:val="74173436"/>
    <w:rsid w:val="74B530B7"/>
    <w:rsid w:val="74F9511D"/>
    <w:rsid w:val="75B1084A"/>
    <w:rsid w:val="75EF2D32"/>
    <w:rsid w:val="76647F32"/>
    <w:rsid w:val="76674885"/>
    <w:rsid w:val="769F7EC0"/>
    <w:rsid w:val="77311074"/>
    <w:rsid w:val="776A317B"/>
    <w:rsid w:val="77C447BA"/>
    <w:rsid w:val="77FB04BB"/>
    <w:rsid w:val="78850FF2"/>
    <w:rsid w:val="794D6526"/>
    <w:rsid w:val="7A850EE9"/>
    <w:rsid w:val="7AE141FA"/>
    <w:rsid w:val="7BD9064A"/>
    <w:rsid w:val="7C1065B9"/>
    <w:rsid w:val="7C961A27"/>
    <w:rsid w:val="7CE27C7F"/>
    <w:rsid w:val="7F90629E"/>
    <w:rsid w:val="7FA426A6"/>
    <w:rsid w:val="7FAC0390"/>
    <w:rsid w:val="7FEF03C2"/>
    <w:rsid w:val="9DFE6566"/>
    <w:rsid w:val="A7C77E14"/>
    <w:rsid w:val="AAE3AF56"/>
    <w:rsid w:val="CDBF599D"/>
    <w:rsid w:val="D6C6ED21"/>
    <w:rsid w:val="EBF5A92C"/>
    <w:rsid w:val="EF8FB00A"/>
    <w:rsid w:val="F7178F05"/>
    <w:rsid w:val="FBBFBEEC"/>
    <w:rsid w:val="FE67F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locked/>
    <w:uiPriority w:val="99"/>
    <w:pPr>
      <w:spacing w:after="120"/>
    </w:pPr>
  </w:style>
  <w:style w:type="paragraph" w:styleId="4">
    <w:name w:val="Balloon Text"/>
    <w:basedOn w:val="1"/>
    <w:link w:val="18"/>
    <w:semiHidden/>
    <w:locked/>
    <w:uiPriority w:val="99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Emphasis"/>
    <w:basedOn w:val="10"/>
    <w:qFormat/>
    <w:uiPriority w:val="99"/>
    <w:rPr>
      <w:i/>
      <w:iCs/>
    </w:rPr>
  </w:style>
  <w:style w:type="character" w:styleId="13">
    <w:name w:val="Hyperlink"/>
    <w:basedOn w:val="10"/>
    <w:uiPriority w:val="99"/>
    <w:rPr>
      <w:color w:val="0000FF"/>
      <w:u w:val="single"/>
    </w:rPr>
  </w:style>
  <w:style w:type="character" w:customStyle="1" w:styleId="14">
    <w:name w:val="Heading 3 Char"/>
    <w:basedOn w:val="10"/>
    <w:link w:val="2"/>
    <w:semiHidden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5">
    <w:name w:val="Body Text Char"/>
    <w:basedOn w:val="10"/>
    <w:link w:val="3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Footer Char"/>
    <w:basedOn w:val="10"/>
    <w:link w:val="5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7">
    <w:name w:val="Header Char"/>
    <w:basedOn w:val="10"/>
    <w:link w:val="6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8">
    <w:name w:val="Balloon Text Char"/>
    <w:basedOn w:val="10"/>
    <w:link w:val="4"/>
    <w:semiHidden/>
    <w:locked/>
    <w:uiPriority w:val="99"/>
    <w:rPr>
      <w:rFonts w:ascii="Calibri" w:hAnsi="Calibri" w:cs="Calibri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1434</Words>
  <Characters>1544</Characters>
  <Lines>0</Lines>
  <Paragraphs>0</Paragraphs>
  <TotalTime>461</TotalTime>
  <ScaleCrop>false</ScaleCrop>
  <LinksUpToDate>false</LinksUpToDate>
  <CharactersWithSpaces>1545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2025-01-15T08:10:00Z</dcterms:created>
  <dc:creator>Administrator.DESKTOP-FP94EDJ</dc:creator>
  <cp:lastModifiedBy>咸鱼</cp:lastModifiedBy>
  <cp:lastPrinted>2025-01-17T00:41:00Z</cp:lastPrinted>
  <dcterms:modified xsi:type="dcterms:W3CDTF">2025-01-21T08:39:06Z</dcterms:modified>
  <dc:title>2024年度读书征文活动方案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3CCA3461827B4B8982FBF67CAEA5D57D_13</vt:lpwstr>
  </property>
  <property fmtid="{D5CDD505-2E9C-101B-9397-08002B2CF9AE}" pid="4" name="KSOTemplateDocerSaveRecord">
    <vt:lpwstr>eyJoZGlkIjoiYjU2OTc3Mzg0ZDczMWY1NmE1MjMzMjkxMjI2NTFiMDYiLCJ1c2VySWQiOiI0MzE5MDMzNDIifQ==</vt:lpwstr>
  </property>
</Properties>
</file>