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425D8">
      <w:pPr>
        <w:wordWrap w:val="0"/>
        <w:adjustRightInd w:val="0"/>
        <w:snapToGrid w:val="0"/>
        <w:spacing w:line="560" w:lineRule="exact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97F7BB5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Times New Roman"/>
          <w:b/>
          <w:bCs/>
          <w:kern w:val="0"/>
          <w:sz w:val="36"/>
          <w:szCs w:val="36"/>
        </w:rPr>
      </w:pPr>
      <w:r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  <w:t>2026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“</w:t>
      </w:r>
      <w:r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  <w:t>Citywalk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读柳州”（漫游龙城）主题征文活动</w:t>
      </w:r>
    </w:p>
    <w:p w14:paraId="316D9A9A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作品参评表</w:t>
      </w:r>
    </w:p>
    <w:p w14:paraId="22B15D1C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008"/>
        <w:gridCol w:w="1245"/>
        <w:gridCol w:w="1395"/>
        <w:gridCol w:w="1035"/>
        <w:gridCol w:w="2109"/>
      </w:tblGrid>
      <w:tr w14:paraId="4503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03" w:type="dxa"/>
            <w:noWrap/>
            <w:vAlign w:val="center"/>
          </w:tcPr>
          <w:p w14:paraId="0D1B5AA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7792" w:type="dxa"/>
            <w:gridSpan w:val="5"/>
            <w:noWrap/>
            <w:vAlign w:val="center"/>
          </w:tcPr>
          <w:p w14:paraId="6935683C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 w14:paraId="1631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03" w:type="dxa"/>
            <w:noWrap/>
            <w:vAlign w:val="center"/>
          </w:tcPr>
          <w:p w14:paraId="2665002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作者姓名</w:t>
            </w:r>
          </w:p>
        </w:tc>
        <w:tc>
          <w:tcPr>
            <w:tcW w:w="2008" w:type="dxa"/>
            <w:noWrap/>
            <w:vAlign w:val="center"/>
          </w:tcPr>
          <w:p w14:paraId="06BE212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/>
            <w:vAlign w:val="center"/>
          </w:tcPr>
          <w:p w14:paraId="3F982AB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395" w:type="dxa"/>
            <w:noWrap/>
            <w:vAlign w:val="center"/>
          </w:tcPr>
          <w:p w14:paraId="7FAA3FC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/>
            <w:vAlign w:val="center"/>
          </w:tcPr>
          <w:p w14:paraId="444EE27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2109" w:type="dxa"/>
            <w:noWrap/>
            <w:vAlign w:val="center"/>
          </w:tcPr>
          <w:p w14:paraId="190568D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 w14:paraId="119D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603" w:type="dxa"/>
            <w:noWrap/>
            <w:vAlign w:val="center"/>
          </w:tcPr>
          <w:p w14:paraId="2530F1A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出生日期</w:t>
            </w:r>
          </w:p>
        </w:tc>
        <w:tc>
          <w:tcPr>
            <w:tcW w:w="2008" w:type="dxa"/>
            <w:noWrap/>
            <w:vAlign w:val="center"/>
          </w:tcPr>
          <w:p w14:paraId="146ACE7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/>
            <w:vAlign w:val="center"/>
          </w:tcPr>
          <w:p w14:paraId="5597D56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</w:t>
            </w:r>
          </w:p>
          <w:p w14:paraId="720BA7B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面貌</w:t>
            </w:r>
          </w:p>
        </w:tc>
        <w:tc>
          <w:tcPr>
            <w:tcW w:w="1395" w:type="dxa"/>
            <w:noWrap/>
            <w:vAlign w:val="center"/>
          </w:tcPr>
          <w:p w14:paraId="7B6CF46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/>
            <w:vAlign w:val="center"/>
          </w:tcPr>
          <w:p w14:paraId="27B60DE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</w:t>
            </w:r>
          </w:p>
        </w:tc>
        <w:tc>
          <w:tcPr>
            <w:tcW w:w="2109" w:type="dxa"/>
            <w:noWrap/>
            <w:vAlign w:val="center"/>
          </w:tcPr>
          <w:p w14:paraId="28090F4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 w14:paraId="54BE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03" w:type="dxa"/>
            <w:noWrap/>
            <w:vAlign w:val="center"/>
          </w:tcPr>
          <w:p w14:paraId="799F889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008" w:type="dxa"/>
            <w:noWrap/>
            <w:vAlign w:val="center"/>
          </w:tcPr>
          <w:p w14:paraId="6C65FC5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/>
            <w:vAlign w:val="center"/>
          </w:tcPr>
          <w:p w14:paraId="5AD89B4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</w:t>
            </w:r>
          </w:p>
          <w:p w14:paraId="1E2EAA5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4539" w:type="dxa"/>
            <w:gridSpan w:val="3"/>
            <w:noWrap/>
            <w:vAlign w:val="center"/>
          </w:tcPr>
          <w:p w14:paraId="63D50F5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 w14:paraId="566C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603" w:type="dxa"/>
            <w:noWrap/>
            <w:vAlign w:val="center"/>
          </w:tcPr>
          <w:p w14:paraId="0CE9763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7792" w:type="dxa"/>
            <w:gridSpan w:val="5"/>
            <w:noWrap/>
            <w:vAlign w:val="center"/>
          </w:tcPr>
          <w:p w14:paraId="31A18DAC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</w:tbl>
    <w:p w14:paraId="1E61A65E"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 w14:paraId="2C8A0A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B9908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3071B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FCA3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6CDF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2DC13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6F65F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03FC0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7C1DF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49CDDB6"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02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984FB">
    <w:pPr>
      <w:pStyle w:val="6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922EEC"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922EEC"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2UyOWM3MTViYzE0NmExN2Q1NGVhZjA2YTJiOWQifQ=="/>
  </w:docVars>
  <w:rsids>
    <w:rsidRoot w:val="00391611"/>
    <w:rsid w:val="000033B6"/>
    <w:rsid w:val="00012C85"/>
    <w:rsid w:val="00022136"/>
    <w:rsid w:val="000645F2"/>
    <w:rsid w:val="000B6CC2"/>
    <w:rsid w:val="000B6CDB"/>
    <w:rsid w:val="000D382A"/>
    <w:rsid w:val="000E42D9"/>
    <w:rsid w:val="000E4988"/>
    <w:rsid w:val="00113DEE"/>
    <w:rsid w:val="00147033"/>
    <w:rsid w:val="0015770A"/>
    <w:rsid w:val="00163597"/>
    <w:rsid w:val="001B0C6B"/>
    <w:rsid w:val="001F5D48"/>
    <w:rsid w:val="00207894"/>
    <w:rsid w:val="0021486B"/>
    <w:rsid w:val="002449C9"/>
    <w:rsid w:val="002450F3"/>
    <w:rsid w:val="00286681"/>
    <w:rsid w:val="0029026E"/>
    <w:rsid w:val="003035FF"/>
    <w:rsid w:val="00304FBC"/>
    <w:rsid w:val="00376562"/>
    <w:rsid w:val="00387D67"/>
    <w:rsid w:val="00391611"/>
    <w:rsid w:val="003C338B"/>
    <w:rsid w:val="003F3A85"/>
    <w:rsid w:val="00414269"/>
    <w:rsid w:val="00435E3A"/>
    <w:rsid w:val="0045609F"/>
    <w:rsid w:val="004751C0"/>
    <w:rsid w:val="004C3767"/>
    <w:rsid w:val="004D69FD"/>
    <w:rsid w:val="004F6B70"/>
    <w:rsid w:val="0052024F"/>
    <w:rsid w:val="00522156"/>
    <w:rsid w:val="0059730E"/>
    <w:rsid w:val="005C3B29"/>
    <w:rsid w:val="005C527F"/>
    <w:rsid w:val="0060102D"/>
    <w:rsid w:val="00621225"/>
    <w:rsid w:val="00622E13"/>
    <w:rsid w:val="00646CEF"/>
    <w:rsid w:val="006C7D7A"/>
    <w:rsid w:val="00707165"/>
    <w:rsid w:val="00750E9E"/>
    <w:rsid w:val="00760122"/>
    <w:rsid w:val="0076369A"/>
    <w:rsid w:val="00782DC3"/>
    <w:rsid w:val="007B0C95"/>
    <w:rsid w:val="007B2644"/>
    <w:rsid w:val="007D5DA9"/>
    <w:rsid w:val="007F7282"/>
    <w:rsid w:val="00814227"/>
    <w:rsid w:val="0082256E"/>
    <w:rsid w:val="0089387E"/>
    <w:rsid w:val="008A6F0E"/>
    <w:rsid w:val="008E1C5B"/>
    <w:rsid w:val="0096174D"/>
    <w:rsid w:val="00972353"/>
    <w:rsid w:val="00984E9D"/>
    <w:rsid w:val="009A0466"/>
    <w:rsid w:val="009C1ED2"/>
    <w:rsid w:val="009C6B9E"/>
    <w:rsid w:val="009D46DD"/>
    <w:rsid w:val="009F6A33"/>
    <w:rsid w:val="00A122C4"/>
    <w:rsid w:val="00A42DD9"/>
    <w:rsid w:val="00B00A88"/>
    <w:rsid w:val="00B01BA5"/>
    <w:rsid w:val="00B132D1"/>
    <w:rsid w:val="00B36C61"/>
    <w:rsid w:val="00B81620"/>
    <w:rsid w:val="00BE7DCA"/>
    <w:rsid w:val="00BF13C0"/>
    <w:rsid w:val="00BF146C"/>
    <w:rsid w:val="00C21A8E"/>
    <w:rsid w:val="00C55790"/>
    <w:rsid w:val="00C60B73"/>
    <w:rsid w:val="00C758B6"/>
    <w:rsid w:val="00C91FEF"/>
    <w:rsid w:val="00CA4007"/>
    <w:rsid w:val="00CB2EC6"/>
    <w:rsid w:val="00D106D1"/>
    <w:rsid w:val="00D1582B"/>
    <w:rsid w:val="00D30617"/>
    <w:rsid w:val="00D60E1E"/>
    <w:rsid w:val="00D70FEC"/>
    <w:rsid w:val="00D72A82"/>
    <w:rsid w:val="00DB3BB1"/>
    <w:rsid w:val="00DC30C1"/>
    <w:rsid w:val="00E0448F"/>
    <w:rsid w:val="00E13994"/>
    <w:rsid w:val="00E44369"/>
    <w:rsid w:val="00E663FC"/>
    <w:rsid w:val="00EB39B2"/>
    <w:rsid w:val="00F06C86"/>
    <w:rsid w:val="00F4322D"/>
    <w:rsid w:val="00F600A2"/>
    <w:rsid w:val="00FA1941"/>
    <w:rsid w:val="00FA6233"/>
    <w:rsid w:val="00FB0A7E"/>
    <w:rsid w:val="01110B86"/>
    <w:rsid w:val="01423F24"/>
    <w:rsid w:val="01AE030F"/>
    <w:rsid w:val="023A57F0"/>
    <w:rsid w:val="02551A35"/>
    <w:rsid w:val="02D94253"/>
    <w:rsid w:val="03732AFB"/>
    <w:rsid w:val="03740654"/>
    <w:rsid w:val="03CD5945"/>
    <w:rsid w:val="03FB485E"/>
    <w:rsid w:val="044F020C"/>
    <w:rsid w:val="04FA72EE"/>
    <w:rsid w:val="05CA0A0C"/>
    <w:rsid w:val="062A087D"/>
    <w:rsid w:val="062F259D"/>
    <w:rsid w:val="068C7E39"/>
    <w:rsid w:val="08E23539"/>
    <w:rsid w:val="095073FA"/>
    <w:rsid w:val="0A22749D"/>
    <w:rsid w:val="0A7A4F8C"/>
    <w:rsid w:val="0C3B16D4"/>
    <w:rsid w:val="0E9B0782"/>
    <w:rsid w:val="0EFB64B7"/>
    <w:rsid w:val="0F5C01ED"/>
    <w:rsid w:val="0F75614E"/>
    <w:rsid w:val="0FE8038D"/>
    <w:rsid w:val="1002165D"/>
    <w:rsid w:val="101B6E73"/>
    <w:rsid w:val="10F8796B"/>
    <w:rsid w:val="126F6B43"/>
    <w:rsid w:val="1272156E"/>
    <w:rsid w:val="12B00140"/>
    <w:rsid w:val="13E32F91"/>
    <w:rsid w:val="153B4ABB"/>
    <w:rsid w:val="154B75A9"/>
    <w:rsid w:val="15A52E64"/>
    <w:rsid w:val="161D4EE0"/>
    <w:rsid w:val="16816E45"/>
    <w:rsid w:val="1783D484"/>
    <w:rsid w:val="180B2C75"/>
    <w:rsid w:val="192F3348"/>
    <w:rsid w:val="1958710B"/>
    <w:rsid w:val="19CE0FFB"/>
    <w:rsid w:val="1A080580"/>
    <w:rsid w:val="1AA7126F"/>
    <w:rsid w:val="1AAD645B"/>
    <w:rsid w:val="1AD62D0B"/>
    <w:rsid w:val="1BA04444"/>
    <w:rsid w:val="1C7534ED"/>
    <w:rsid w:val="1C9A10AD"/>
    <w:rsid w:val="1DB63878"/>
    <w:rsid w:val="1DF452E7"/>
    <w:rsid w:val="1E3A56C7"/>
    <w:rsid w:val="1F5F1CED"/>
    <w:rsid w:val="1FE27D80"/>
    <w:rsid w:val="1FFB0007"/>
    <w:rsid w:val="208F37FB"/>
    <w:rsid w:val="20ED5271"/>
    <w:rsid w:val="214E468C"/>
    <w:rsid w:val="221E379A"/>
    <w:rsid w:val="22980B3C"/>
    <w:rsid w:val="22D63359"/>
    <w:rsid w:val="22F6739E"/>
    <w:rsid w:val="250927A5"/>
    <w:rsid w:val="25CB0A84"/>
    <w:rsid w:val="261D1C68"/>
    <w:rsid w:val="262227D9"/>
    <w:rsid w:val="269A5361"/>
    <w:rsid w:val="276F0B91"/>
    <w:rsid w:val="27992BB1"/>
    <w:rsid w:val="28114F69"/>
    <w:rsid w:val="28F15BC1"/>
    <w:rsid w:val="29491A44"/>
    <w:rsid w:val="2A004C27"/>
    <w:rsid w:val="2A0A185D"/>
    <w:rsid w:val="2A19547D"/>
    <w:rsid w:val="2A467D32"/>
    <w:rsid w:val="2ABE67F2"/>
    <w:rsid w:val="2ACC6229"/>
    <w:rsid w:val="2ACE7C43"/>
    <w:rsid w:val="2ADC0696"/>
    <w:rsid w:val="2C0E0DEF"/>
    <w:rsid w:val="2C8714EE"/>
    <w:rsid w:val="2CC027F9"/>
    <w:rsid w:val="2CD54FD8"/>
    <w:rsid w:val="2CF3B10A"/>
    <w:rsid w:val="2D3D1FB8"/>
    <w:rsid w:val="2D652BC5"/>
    <w:rsid w:val="2DDC0B49"/>
    <w:rsid w:val="2EC7698B"/>
    <w:rsid w:val="2F786DCB"/>
    <w:rsid w:val="2F7E1FD9"/>
    <w:rsid w:val="2FF21F4B"/>
    <w:rsid w:val="301601A6"/>
    <w:rsid w:val="301A6D5E"/>
    <w:rsid w:val="32675D70"/>
    <w:rsid w:val="32B11D6B"/>
    <w:rsid w:val="32B3514F"/>
    <w:rsid w:val="32BB5D35"/>
    <w:rsid w:val="334C21E4"/>
    <w:rsid w:val="335C5F80"/>
    <w:rsid w:val="34375EED"/>
    <w:rsid w:val="34EB7E53"/>
    <w:rsid w:val="35B11A3B"/>
    <w:rsid w:val="35FB2318"/>
    <w:rsid w:val="36172963"/>
    <w:rsid w:val="36607DDB"/>
    <w:rsid w:val="36A22794"/>
    <w:rsid w:val="36BF45F2"/>
    <w:rsid w:val="36DF0F2D"/>
    <w:rsid w:val="37C766F6"/>
    <w:rsid w:val="37EE20B0"/>
    <w:rsid w:val="382B4CBA"/>
    <w:rsid w:val="387D5BBB"/>
    <w:rsid w:val="387E3521"/>
    <w:rsid w:val="38AB35DF"/>
    <w:rsid w:val="39E4078B"/>
    <w:rsid w:val="39E6508D"/>
    <w:rsid w:val="3A975A07"/>
    <w:rsid w:val="3A9D167F"/>
    <w:rsid w:val="3AC607A5"/>
    <w:rsid w:val="3ACF167E"/>
    <w:rsid w:val="3B88027F"/>
    <w:rsid w:val="3BE04D7B"/>
    <w:rsid w:val="3C277297"/>
    <w:rsid w:val="3CF7275D"/>
    <w:rsid w:val="3D1A0700"/>
    <w:rsid w:val="3DEE47D6"/>
    <w:rsid w:val="3EF27AA1"/>
    <w:rsid w:val="3F1C59B8"/>
    <w:rsid w:val="3F23578A"/>
    <w:rsid w:val="3F665B4D"/>
    <w:rsid w:val="411F7EE8"/>
    <w:rsid w:val="41D3573A"/>
    <w:rsid w:val="425A6618"/>
    <w:rsid w:val="42CB16DF"/>
    <w:rsid w:val="430614BE"/>
    <w:rsid w:val="435B2648"/>
    <w:rsid w:val="43F860E9"/>
    <w:rsid w:val="44590055"/>
    <w:rsid w:val="445C1FA9"/>
    <w:rsid w:val="45636A37"/>
    <w:rsid w:val="45CC2B07"/>
    <w:rsid w:val="4605689B"/>
    <w:rsid w:val="465A7D8A"/>
    <w:rsid w:val="46C82D0E"/>
    <w:rsid w:val="46DD15C6"/>
    <w:rsid w:val="474113D9"/>
    <w:rsid w:val="475256C1"/>
    <w:rsid w:val="47C22C96"/>
    <w:rsid w:val="47D406ED"/>
    <w:rsid w:val="47EB2354"/>
    <w:rsid w:val="486378A9"/>
    <w:rsid w:val="48904B42"/>
    <w:rsid w:val="48CE7418"/>
    <w:rsid w:val="4989089D"/>
    <w:rsid w:val="49945ABD"/>
    <w:rsid w:val="49BB65A0"/>
    <w:rsid w:val="4A8A0C30"/>
    <w:rsid w:val="4AD671B8"/>
    <w:rsid w:val="4ADC2FE6"/>
    <w:rsid w:val="4ADE57B4"/>
    <w:rsid w:val="4BEA49CD"/>
    <w:rsid w:val="4C5030E7"/>
    <w:rsid w:val="4D9F2C7C"/>
    <w:rsid w:val="4E3366BD"/>
    <w:rsid w:val="4EA01857"/>
    <w:rsid w:val="4F231B40"/>
    <w:rsid w:val="4FE55155"/>
    <w:rsid w:val="50792884"/>
    <w:rsid w:val="51316342"/>
    <w:rsid w:val="514435C9"/>
    <w:rsid w:val="53176140"/>
    <w:rsid w:val="54E104D3"/>
    <w:rsid w:val="551C150B"/>
    <w:rsid w:val="56274740"/>
    <w:rsid w:val="56C35945"/>
    <w:rsid w:val="56DB7E66"/>
    <w:rsid w:val="570B5E9B"/>
    <w:rsid w:val="57240B91"/>
    <w:rsid w:val="578A6C00"/>
    <w:rsid w:val="58A1077F"/>
    <w:rsid w:val="58BA2895"/>
    <w:rsid w:val="59401951"/>
    <w:rsid w:val="59617E84"/>
    <w:rsid w:val="597401CF"/>
    <w:rsid w:val="597E4984"/>
    <w:rsid w:val="59927FEE"/>
    <w:rsid w:val="59DD7989"/>
    <w:rsid w:val="59F760A3"/>
    <w:rsid w:val="5A7D47FA"/>
    <w:rsid w:val="5A993FB1"/>
    <w:rsid w:val="5AB22537"/>
    <w:rsid w:val="5AE64A95"/>
    <w:rsid w:val="5AE64E72"/>
    <w:rsid w:val="5AF3277A"/>
    <w:rsid w:val="5B6518DA"/>
    <w:rsid w:val="5BADE3C4"/>
    <w:rsid w:val="5BCB7FF8"/>
    <w:rsid w:val="5C967DF5"/>
    <w:rsid w:val="5CA91C84"/>
    <w:rsid w:val="5CAE3391"/>
    <w:rsid w:val="5D041203"/>
    <w:rsid w:val="5DF7861A"/>
    <w:rsid w:val="5E2040DD"/>
    <w:rsid w:val="5ED8225C"/>
    <w:rsid w:val="5FA20179"/>
    <w:rsid w:val="5FCF60ED"/>
    <w:rsid w:val="5FF852DD"/>
    <w:rsid w:val="61EE5FDE"/>
    <w:rsid w:val="61FA760E"/>
    <w:rsid w:val="627828D4"/>
    <w:rsid w:val="6338702E"/>
    <w:rsid w:val="63A551CD"/>
    <w:rsid w:val="63B514A9"/>
    <w:rsid w:val="63CD05A1"/>
    <w:rsid w:val="6459249E"/>
    <w:rsid w:val="659C2266"/>
    <w:rsid w:val="65B70105"/>
    <w:rsid w:val="65D702EA"/>
    <w:rsid w:val="65E05909"/>
    <w:rsid w:val="65FE0EE5"/>
    <w:rsid w:val="66EB6771"/>
    <w:rsid w:val="67DA328C"/>
    <w:rsid w:val="68913EC9"/>
    <w:rsid w:val="69817394"/>
    <w:rsid w:val="6A391E7D"/>
    <w:rsid w:val="6AAA52F2"/>
    <w:rsid w:val="6B1000B4"/>
    <w:rsid w:val="6D715E95"/>
    <w:rsid w:val="6D814079"/>
    <w:rsid w:val="6DDB4013"/>
    <w:rsid w:val="6EC30F1E"/>
    <w:rsid w:val="6EC32C5B"/>
    <w:rsid w:val="6ED7399B"/>
    <w:rsid w:val="6F827528"/>
    <w:rsid w:val="717D6851"/>
    <w:rsid w:val="720E0702"/>
    <w:rsid w:val="73F35BA8"/>
    <w:rsid w:val="74173436"/>
    <w:rsid w:val="74B530B7"/>
    <w:rsid w:val="74F9511D"/>
    <w:rsid w:val="75B1084A"/>
    <w:rsid w:val="75EF2D32"/>
    <w:rsid w:val="76647F32"/>
    <w:rsid w:val="76674885"/>
    <w:rsid w:val="769F7EC0"/>
    <w:rsid w:val="7704660D"/>
    <w:rsid w:val="77311074"/>
    <w:rsid w:val="776A317B"/>
    <w:rsid w:val="77737C46"/>
    <w:rsid w:val="77C447BA"/>
    <w:rsid w:val="77FB04BB"/>
    <w:rsid w:val="78210A63"/>
    <w:rsid w:val="783815D8"/>
    <w:rsid w:val="78850FF2"/>
    <w:rsid w:val="794D6526"/>
    <w:rsid w:val="79D6774C"/>
    <w:rsid w:val="7A1B749B"/>
    <w:rsid w:val="7A7F2AA0"/>
    <w:rsid w:val="7A850EE9"/>
    <w:rsid w:val="7AE141FA"/>
    <w:rsid w:val="7B863481"/>
    <w:rsid w:val="7BD9064A"/>
    <w:rsid w:val="7C1065B9"/>
    <w:rsid w:val="7C611BDD"/>
    <w:rsid w:val="7C961A27"/>
    <w:rsid w:val="7CE27C7F"/>
    <w:rsid w:val="7DD8703C"/>
    <w:rsid w:val="7DDB01A1"/>
    <w:rsid w:val="7F7F2C3F"/>
    <w:rsid w:val="7F90629E"/>
    <w:rsid w:val="7FA426A6"/>
    <w:rsid w:val="7FAC0390"/>
    <w:rsid w:val="7FE0509A"/>
    <w:rsid w:val="7FEF03C2"/>
    <w:rsid w:val="9DFE6566"/>
    <w:rsid w:val="A7C77E14"/>
    <w:rsid w:val="AAE3AF56"/>
    <w:rsid w:val="CDBF599D"/>
    <w:rsid w:val="D6C6ED21"/>
    <w:rsid w:val="EBF5A92C"/>
    <w:rsid w:val="EF8FB00A"/>
    <w:rsid w:val="F7178F05"/>
    <w:rsid w:val="FBBFBEEC"/>
    <w:rsid w:val="FE67F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nhideWhenUsed="0" w:uiPriority="99" w:semiHidden="0" w:name="heading 4" w:locked="1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9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6"/>
    <w:qFormat/>
    <w:locked/>
    <w:uiPriority w:val="99"/>
    <w:pPr>
      <w:widowControl/>
      <w:spacing w:before="260" w:after="120" w:line="288" w:lineRule="auto"/>
      <w:jc w:val="left"/>
      <w:outlineLvl w:val="3"/>
    </w:pPr>
    <w:rPr>
      <w:rFonts w:ascii="Arial" w:hAnsi="Arial" w:eastAsia="等线" w:cs="Arial"/>
      <w:b/>
      <w:bCs/>
      <w:kern w:val="0"/>
      <w:sz w:val="28"/>
      <w:szCs w:val="28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locked/>
    <w:uiPriority w:val="99"/>
    <w:pPr>
      <w:spacing w:after="120"/>
    </w:pPr>
  </w:style>
  <w:style w:type="paragraph" w:styleId="5">
    <w:name w:val="Balloon Text"/>
    <w:basedOn w:val="1"/>
    <w:link w:val="18"/>
    <w:semiHidden/>
    <w:qFormat/>
    <w:locked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b/>
      <w:bCs/>
    </w:rPr>
  </w:style>
  <w:style w:type="character" w:styleId="13">
    <w:name w:val="Emphasis"/>
    <w:basedOn w:val="11"/>
    <w:qFormat/>
    <w:uiPriority w:val="99"/>
    <w:rPr>
      <w:i/>
      <w:iCs/>
    </w:rPr>
  </w:style>
  <w:style w:type="character" w:styleId="14">
    <w:name w:val="Hyperlink"/>
    <w:basedOn w:val="11"/>
    <w:qFormat/>
    <w:uiPriority w:val="99"/>
    <w:rPr>
      <w:color w:val="0000FF"/>
      <w:u w:val="single"/>
    </w:rPr>
  </w:style>
  <w:style w:type="character" w:customStyle="1" w:styleId="15">
    <w:name w:val="Heading 3 Char"/>
    <w:basedOn w:val="11"/>
    <w:link w:val="2"/>
    <w:semiHidden/>
    <w:qFormat/>
    <w:locked/>
    <w:uiPriority w:val="99"/>
    <w:rPr>
      <w:rFonts w:ascii="Calibri" w:hAnsi="Calibri" w:cs="Calibri"/>
      <w:b/>
      <w:bCs/>
      <w:sz w:val="32"/>
      <w:szCs w:val="32"/>
    </w:rPr>
  </w:style>
  <w:style w:type="character" w:customStyle="1" w:styleId="16">
    <w:name w:val="Heading 4 Char"/>
    <w:basedOn w:val="11"/>
    <w:link w:val="3"/>
    <w:semiHidden/>
    <w:qFormat/>
    <w:locked/>
    <w:uiPriority w:val="99"/>
    <w:rPr>
      <w:rFonts w:ascii="Cambria" w:hAnsi="Cambria" w:eastAsia="宋体" w:cs="Cambria"/>
      <w:b/>
      <w:bCs/>
      <w:sz w:val="28"/>
      <w:szCs w:val="28"/>
    </w:rPr>
  </w:style>
  <w:style w:type="character" w:customStyle="1" w:styleId="17">
    <w:name w:val="Body Text Char"/>
    <w:basedOn w:val="11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8">
    <w:name w:val="Balloon Text Char"/>
    <w:basedOn w:val="11"/>
    <w:link w:val="5"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9">
    <w:name w:val="Footer Char"/>
    <w:basedOn w:val="11"/>
    <w:link w:val="6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20">
    <w:name w:val="Header Char"/>
    <w:basedOn w:val="11"/>
    <w:link w:val="7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21">
    <w:name w:val="_Style 13"/>
    <w:qFormat/>
    <w:uiPriority w:val="99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2651</Words>
  <Characters>2864</Characters>
  <Lines>0</Lines>
  <Paragraphs>0</Paragraphs>
  <TotalTime>127</TotalTime>
  <ScaleCrop>false</ScaleCrop>
  <LinksUpToDate>false</LinksUpToDate>
  <CharactersWithSpaces>2879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2025-12-31T07:26:00Z</dcterms:created>
  <dc:creator>Administrator.DESKTOP-FP94EDJ</dc:creator>
  <cp:lastModifiedBy>库库</cp:lastModifiedBy>
  <cp:lastPrinted>2026-01-06T03:00:00Z</cp:lastPrinted>
  <dcterms:modified xsi:type="dcterms:W3CDTF">2026-01-15T07:37:31Z</dcterms:modified>
  <dc:title>2024年度读书征文活动方案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CE758815AA3E43B0BD98F125498D52D1_13</vt:lpwstr>
  </property>
  <property fmtid="{D5CDD505-2E9C-101B-9397-08002B2CF9AE}" pid="4" name="KSOTemplateDocerSaveRecord">
    <vt:lpwstr>eyJoZGlkIjoiY2FkMTVhNTgwZTVmNWY3NTQxMmNkMDgzNzEyY2ZlMjAiLCJ1c2VySWQiOiI1NzUwMDI2NzAifQ==</vt:lpwstr>
  </property>
</Properties>
</file>